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8B" w:rsidRPr="007B2AD6" w:rsidRDefault="000F0714" w:rsidP="00470E68">
      <w:pPr>
        <w:pStyle w:val="a7"/>
        <w:jc w:val="center"/>
      </w:pPr>
      <w:r w:rsidRPr="00470E68">
        <w:rPr>
          <w:sz w:val="28"/>
          <w:szCs w:val="28"/>
        </w:rPr>
        <w:t xml:space="preserve">Сводная ведомость результатов </w:t>
      </w:r>
      <w:r w:rsidR="004654AF" w:rsidRPr="00470E68">
        <w:rPr>
          <w:sz w:val="28"/>
          <w:szCs w:val="28"/>
        </w:rPr>
        <w:t xml:space="preserve">проведения </w:t>
      </w:r>
      <w:r w:rsidRPr="00470E68">
        <w:rPr>
          <w:sz w:val="28"/>
          <w:szCs w:val="28"/>
        </w:rPr>
        <w:t>специальной оценки условий труда</w:t>
      </w:r>
      <w:r w:rsidR="00470E68" w:rsidRPr="00470E68">
        <w:rPr>
          <w:sz w:val="28"/>
          <w:szCs w:val="28"/>
        </w:rPr>
        <w:t>, завершенной 29.04.2022г</w:t>
      </w:r>
    </w:p>
    <w:p w:rsidR="00F06873" w:rsidRPr="007B2AD6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7B2AD6" w:rsidTr="00470E68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4654A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B2A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4654A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4654A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B2AD6" w:rsidTr="00470E68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4654AF" w:rsidRPr="007B2AD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B2AD6" w:rsidTr="00470E68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AF1EDF" w:rsidRPr="007B2AD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AF1ED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B2AD6" w:rsidTr="00470E68">
        <w:trPr>
          <w:jc w:val="center"/>
        </w:trPr>
        <w:tc>
          <w:tcPr>
            <w:tcW w:w="3460" w:type="dxa"/>
            <w:vAlign w:val="center"/>
          </w:tcPr>
          <w:p w:rsidR="00FB44C5" w:rsidRPr="00470E68" w:rsidRDefault="00FB44C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</w:p>
          <w:p w:rsidR="00AF1EDF" w:rsidRPr="00470E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  <w:p w:rsidR="00FB44C5" w:rsidRPr="00470E68" w:rsidRDefault="00FB44C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68" w:type="dxa"/>
            <w:vAlign w:val="center"/>
          </w:tcPr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9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B2AD6" w:rsidTr="00470E68">
        <w:trPr>
          <w:jc w:val="center"/>
        </w:trPr>
        <w:tc>
          <w:tcPr>
            <w:tcW w:w="3460" w:type="dxa"/>
            <w:vAlign w:val="center"/>
          </w:tcPr>
          <w:p w:rsidR="00FB44C5" w:rsidRPr="00470E68" w:rsidRDefault="00FB44C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</w:p>
          <w:p w:rsidR="00AF1EDF" w:rsidRPr="00470E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31" w:type="dxa"/>
            <w:vAlign w:val="center"/>
          </w:tcPr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68" w:type="dxa"/>
            <w:vAlign w:val="center"/>
          </w:tcPr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9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B2AD6" w:rsidTr="00470E68">
        <w:trPr>
          <w:jc w:val="center"/>
        </w:trPr>
        <w:tc>
          <w:tcPr>
            <w:tcW w:w="3460" w:type="dxa"/>
            <w:vAlign w:val="center"/>
          </w:tcPr>
          <w:p w:rsidR="00AF1EDF" w:rsidRPr="00470E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470E68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31" w:type="dxa"/>
            <w:vAlign w:val="center"/>
          </w:tcPr>
          <w:p w:rsidR="00FB44C5" w:rsidRPr="00470E68" w:rsidRDefault="00FB4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B44C5" w:rsidRPr="00470E68" w:rsidRDefault="00FB4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B2AD6" w:rsidTr="00470E68">
        <w:trPr>
          <w:jc w:val="center"/>
        </w:trPr>
        <w:tc>
          <w:tcPr>
            <w:tcW w:w="3460" w:type="dxa"/>
            <w:vAlign w:val="center"/>
          </w:tcPr>
          <w:p w:rsidR="00AF1EDF" w:rsidRPr="00470E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470E68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31" w:type="dxa"/>
            <w:vAlign w:val="center"/>
          </w:tcPr>
          <w:p w:rsidR="00FB44C5" w:rsidRPr="00470E68" w:rsidRDefault="00470E68" w:rsidP="00470E68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F2AA9"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8" w:type="dxa"/>
            <w:vAlign w:val="center"/>
          </w:tcPr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B2AD6" w:rsidTr="00470E68">
        <w:trPr>
          <w:jc w:val="center"/>
        </w:trPr>
        <w:tc>
          <w:tcPr>
            <w:tcW w:w="3460" w:type="dxa"/>
            <w:vAlign w:val="center"/>
          </w:tcPr>
          <w:p w:rsidR="00AF1EDF" w:rsidRPr="00470E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470E68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31" w:type="dxa"/>
            <w:vAlign w:val="center"/>
          </w:tcPr>
          <w:p w:rsidR="00FB44C5" w:rsidRPr="00470E68" w:rsidRDefault="00FB4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B44C5" w:rsidRPr="00470E68" w:rsidRDefault="00FB44C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AF1EDF" w:rsidRPr="00470E68" w:rsidRDefault="008F2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vAlign w:val="center"/>
          </w:tcPr>
          <w:p w:rsidR="00AF1EDF" w:rsidRPr="00470E68" w:rsidRDefault="008F2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70E68" w:rsidRDefault="00470E68" w:rsidP="00470E68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Мероприятия по улучшению условий труда по результатам специальной оценки условий труда не разрабатывались, так как все рабочие места соответствуют допустимым условиям труда.</w:t>
      </w:r>
    </w:p>
    <w:p w:rsidR="00470E68" w:rsidRDefault="00470E68" w:rsidP="00470E68">
      <w:pPr>
        <w:rPr>
          <w:i/>
          <w:sz w:val="28"/>
          <w:szCs w:val="28"/>
        </w:rPr>
      </w:pPr>
    </w:p>
    <w:p w:rsidR="00470E68" w:rsidRDefault="00470E68" w:rsidP="00470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УСЛОВИЯ ТРУДА</w:t>
      </w:r>
    </w:p>
    <w:p w:rsidR="00470E68" w:rsidRDefault="00470E68" w:rsidP="00470E68">
      <w:pPr>
        <w:spacing w:after="1" w:line="280" w:lineRule="atLeast"/>
        <w:jc w:val="both"/>
        <w:rPr>
          <w:sz w:val="28"/>
        </w:rPr>
      </w:pPr>
      <w:r>
        <w:rPr>
          <w:sz w:val="28"/>
        </w:rPr>
        <w:t>В 20</w:t>
      </w:r>
      <w:r>
        <w:rPr>
          <w:sz w:val="28"/>
        </w:rPr>
        <w:t xml:space="preserve">22 </w:t>
      </w:r>
      <w:r>
        <w:rPr>
          <w:sz w:val="28"/>
        </w:rPr>
        <w:t xml:space="preserve">году в соответствии с Федеральным законом от 28.12.2013г № 426-ФЗ «О специальной оценке условий труда» в </w:t>
      </w:r>
      <w:r>
        <w:rPr>
          <w:sz w:val="28"/>
        </w:rPr>
        <w:t>Акционерном обществе «ФортеИнвест»</w:t>
      </w:r>
      <w:r>
        <w:rPr>
          <w:sz w:val="28"/>
        </w:rPr>
        <w:t xml:space="preserve"> проведена специальная оценка условий труда</w:t>
      </w:r>
      <w:r>
        <w:rPr>
          <w:sz w:val="28"/>
        </w:rPr>
        <w:t xml:space="preserve"> 81го рабочего места</w:t>
      </w:r>
      <w:r>
        <w:rPr>
          <w:sz w:val="28"/>
        </w:rPr>
        <w:t>.</w:t>
      </w:r>
    </w:p>
    <w:p w:rsidR="00470E68" w:rsidRPr="007B2AD6" w:rsidRDefault="00470E68" w:rsidP="00470E68">
      <w:pPr>
        <w:spacing w:after="1" w:line="280" w:lineRule="atLeast"/>
        <w:jc w:val="both"/>
        <w:rPr>
          <w:b/>
          <w:sz w:val="28"/>
          <w:szCs w:val="28"/>
        </w:rPr>
      </w:pPr>
      <w:r>
        <w:rPr>
          <w:sz w:val="28"/>
        </w:rPr>
        <w:t xml:space="preserve">По результатам проведения специальной оценки условий труда все рабочие места </w:t>
      </w:r>
      <w:r>
        <w:rPr>
          <w:sz w:val="28"/>
        </w:rPr>
        <w:t>Общества</w:t>
      </w:r>
      <w:r>
        <w:rPr>
          <w:sz w:val="28"/>
        </w:rPr>
        <w:t xml:space="preserve"> соответствуют допустимым условиям труда.</w:t>
      </w:r>
    </w:p>
    <w:sectPr w:rsidR="00470E68" w:rsidRPr="007B2AD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6"/>
    <w:docVar w:name="att_org_adr" w:val="Юридический адрес: 117292, г. Москва, Профсоюзная улица, д. 3, 3 этаж, оф. 302; Фактический адрес: 117452, г. Москва, б-р Черноморский, д. 17, корп. 1"/>
    <w:docVar w:name="att_org_name" w:val="Общество с ограниченной ответственностью &quot;1-ый  лабораторный центр &quot;ЭКОБЕЗОПАСНОСТЬ&quot;"/>
    <w:docVar w:name="att_org_reg_date" w:val="27.09.2016"/>
    <w:docVar w:name="att_org_reg_num" w:val="371"/>
    <w:docVar w:name="boss_fio" w:val="Гнатюк Дмитрий Игоревич"/>
    <w:docVar w:name="ceh_info" w:val="Акционерное общество &quot;ФортеИнвест&quot;"/>
    <w:docVar w:name="doc_name" w:val="Документ6"/>
    <w:docVar w:name="doc_type" w:val="5"/>
    <w:docVar w:name="fill_date" w:val="       "/>
    <w:docVar w:name="org_guid" w:val="B5666FDCDDE44F57B1C446DE03739B64"/>
    <w:docVar w:name="org_id" w:val="1"/>
    <w:docVar w:name="org_name" w:val="     "/>
    <w:docVar w:name="pers_guids" w:val="0C70693DBCD14E369A1F05AF45E4298F@146-986-227 16"/>
    <w:docVar w:name="pers_snils" w:val="0C70693DBCD14E369A1F05AF45E4298F@146-986-227 16"/>
    <w:docVar w:name="pred_dolg" w:val="Заместитель генерального директора по производству"/>
    <w:docVar w:name="pred_fio" w:val="Зайцев Антон Владимирович"/>
    <w:docVar w:name="rbtd_name" w:val="Акционерное общество &quot;ФортеИнвест&quot;"/>
    <w:docVar w:name="step_test" w:val="6"/>
    <w:docVar w:name="sv_docs" w:val="1"/>
  </w:docVars>
  <w:rsids>
    <w:rsidRoot w:val="008F2AA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70E68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B2AD6"/>
    <w:rsid w:val="00820552"/>
    <w:rsid w:val="008F2AA9"/>
    <w:rsid w:val="00936F48"/>
    <w:rsid w:val="009647F7"/>
    <w:rsid w:val="009A1326"/>
    <w:rsid w:val="009D6532"/>
    <w:rsid w:val="00A026A4"/>
    <w:rsid w:val="00AC51F5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5165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B44C5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E5070"/>
  <w15:docId w15:val="{0B002F1D-7D3E-4694-85C1-C8FA7ED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Савина Ольга Геннадьевна</cp:lastModifiedBy>
  <cp:revision>4</cp:revision>
  <dcterms:created xsi:type="dcterms:W3CDTF">2022-05-16T11:30:00Z</dcterms:created>
  <dcterms:modified xsi:type="dcterms:W3CDTF">2022-05-16T11:36:00Z</dcterms:modified>
</cp:coreProperties>
</file>